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DF" w:rsidRDefault="00C10ADF">
      <w:pPr>
        <w:rPr>
          <w:sz w:val="32"/>
          <w:szCs w:val="32"/>
        </w:rPr>
      </w:pPr>
      <w:r>
        <w:rPr>
          <w:sz w:val="32"/>
          <w:szCs w:val="32"/>
        </w:rPr>
        <w:t>Конспект НОД по развитию речи в 1 младшей группе.</w:t>
      </w:r>
    </w:p>
    <w:p w:rsidR="00C10ADF" w:rsidRDefault="00C10ADF">
      <w:pPr>
        <w:rPr>
          <w:sz w:val="32"/>
          <w:szCs w:val="32"/>
        </w:rPr>
      </w:pPr>
      <w:r>
        <w:rPr>
          <w:sz w:val="32"/>
          <w:szCs w:val="32"/>
        </w:rPr>
        <w:t xml:space="preserve">Игра-драматизация по сказке «Теремок».                                                                                             </w:t>
      </w:r>
    </w:p>
    <w:p w:rsidR="00C10ADF" w:rsidRDefault="00C10ADF">
      <w:pPr>
        <w:rPr>
          <w:sz w:val="32"/>
          <w:szCs w:val="32"/>
        </w:rPr>
      </w:pPr>
      <w:r>
        <w:rPr>
          <w:sz w:val="32"/>
          <w:szCs w:val="32"/>
        </w:rPr>
        <w:t>Образовательная область: речевое, эмоциональное развитие.</w:t>
      </w:r>
    </w:p>
    <w:p w:rsidR="00C10ADF" w:rsidRDefault="00C10ADF">
      <w:pPr>
        <w:rPr>
          <w:sz w:val="32"/>
          <w:szCs w:val="32"/>
        </w:rPr>
      </w:pPr>
      <w:r>
        <w:rPr>
          <w:sz w:val="32"/>
          <w:szCs w:val="32"/>
        </w:rPr>
        <w:t>Интеграция образовательных областей: социально-коммуникативное и речевое развитие.</w:t>
      </w:r>
    </w:p>
    <w:p w:rsidR="00C10ADF" w:rsidRDefault="00C10ADF">
      <w:pPr>
        <w:rPr>
          <w:sz w:val="32"/>
          <w:szCs w:val="32"/>
        </w:rPr>
      </w:pPr>
      <w:r>
        <w:rPr>
          <w:sz w:val="32"/>
          <w:szCs w:val="32"/>
        </w:rPr>
        <w:t>Виды деятельности: игровая, речевая, коммуникативная.</w:t>
      </w:r>
    </w:p>
    <w:p w:rsidR="00C10ADF" w:rsidRDefault="00C10ADF">
      <w:pPr>
        <w:rPr>
          <w:sz w:val="32"/>
          <w:szCs w:val="32"/>
        </w:rPr>
      </w:pPr>
      <w:r>
        <w:rPr>
          <w:sz w:val="32"/>
          <w:szCs w:val="32"/>
        </w:rPr>
        <w:t>Формы реализации видов деятельности: создание игровой ситуации, игра, беседа.</w:t>
      </w:r>
    </w:p>
    <w:p w:rsidR="00C10ADF" w:rsidRDefault="00C10ADF">
      <w:pPr>
        <w:rPr>
          <w:sz w:val="32"/>
          <w:szCs w:val="32"/>
        </w:rPr>
      </w:pPr>
      <w:r>
        <w:rPr>
          <w:sz w:val="32"/>
          <w:szCs w:val="32"/>
        </w:rPr>
        <w:t>Предварительная работа: слушание и просмотр муз. сказки «Теремок».</w:t>
      </w:r>
    </w:p>
    <w:p w:rsidR="00C10ADF" w:rsidRDefault="00C10ADF">
      <w:pPr>
        <w:rPr>
          <w:sz w:val="32"/>
          <w:szCs w:val="32"/>
        </w:rPr>
      </w:pPr>
      <w:r>
        <w:rPr>
          <w:sz w:val="32"/>
          <w:szCs w:val="32"/>
        </w:rPr>
        <w:t>Материалы к занятию: персонажи сказки (мягкие игрушки), сказочный сундучок.</w:t>
      </w:r>
    </w:p>
    <w:p w:rsidR="00C10ADF" w:rsidRDefault="00C10AD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Ход:</w:t>
      </w:r>
    </w:p>
    <w:p w:rsidR="00C10ADF" w:rsidRDefault="00C10ADF">
      <w:pPr>
        <w:rPr>
          <w:sz w:val="28"/>
          <w:szCs w:val="28"/>
        </w:rPr>
      </w:pPr>
      <w:r>
        <w:rPr>
          <w:sz w:val="28"/>
          <w:szCs w:val="28"/>
        </w:rPr>
        <w:t>1 Дети сидят на стульчиках в групповой комнате. Воспитатель завозит сказочный сундучок.</w:t>
      </w:r>
    </w:p>
    <w:p w:rsidR="00C10ADF" w:rsidRDefault="00C10ADF">
      <w:pPr>
        <w:rPr>
          <w:sz w:val="28"/>
          <w:szCs w:val="28"/>
        </w:rPr>
      </w:pPr>
      <w:r>
        <w:rPr>
          <w:sz w:val="28"/>
          <w:szCs w:val="28"/>
        </w:rPr>
        <w:t>Вос-ль: Ребята, у меня для вас сюрприз - сказочный сундучок. Хотите посмотреть, что в нем? Вос-ль достает персонажей сказки согласно сюжету и задает вопросы. (Выяснили, что это: мышка - норушка, лягушка – квакушка, зайчик - побегайчик, лисичка - сестричка, волк - зубами щёлк и мишка косолапый – персонажи сказки «Теремок».</w:t>
      </w:r>
    </w:p>
    <w:p w:rsidR="00C10ADF" w:rsidRDefault="00C10ADF">
      <w:pPr>
        <w:rPr>
          <w:sz w:val="28"/>
          <w:szCs w:val="28"/>
        </w:rPr>
      </w:pPr>
    </w:p>
    <w:p w:rsidR="00C10ADF" w:rsidRDefault="00C10ADF">
      <w:pPr>
        <w:rPr>
          <w:sz w:val="28"/>
          <w:szCs w:val="28"/>
        </w:rPr>
      </w:pPr>
      <w:r>
        <w:rPr>
          <w:sz w:val="28"/>
          <w:szCs w:val="28"/>
        </w:rPr>
        <w:t>2 Воспитатель предлагает детям поиграть в сказку, дети - зверюшки, воспитатель – сказочница. Воспитатель повязывает на голову платок и строит с детьми теремок из стульев. Дети садятся на ковре возле «теремка» и сказка начинается.</w:t>
      </w:r>
    </w:p>
    <w:p w:rsidR="00C10ADF" w:rsidRDefault="00C10ADF">
      <w:pPr>
        <w:rPr>
          <w:sz w:val="28"/>
          <w:szCs w:val="28"/>
        </w:rPr>
      </w:pPr>
      <w:r>
        <w:rPr>
          <w:sz w:val="28"/>
          <w:szCs w:val="28"/>
        </w:rPr>
        <w:t>Вос-ль:» Стоит в поле теремок-теремок, он не низок, не высок, не высок, по полю мышка бежит, увидала теремок и говорит.»</w:t>
      </w:r>
    </w:p>
    <w:p w:rsidR="00C10ADF" w:rsidRDefault="00C10ADF">
      <w:pPr>
        <w:rPr>
          <w:sz w:val="28"/>
          <w:szCs w:val="28"/>
        </w:rPr>
      </w:pPr>
      <w:r>
        <w:rPr>
          <w:sz w:val="28"/>
          <w:szCs w:val="28"/>
        </w:rPr>
        <w:t>Воспитатель даёт мышку</w:t>
      </w:r>
      <w:bookmarkStart w:id="0" w:name="_GoBack"/>
      <w:bookmarkEnd w:id="0"/>
      <w:r>
        <w:rPr>
          <w:sz w:val="28"/>
          <w:szCs w:val="28"/>
        </w:rPr>
        <w:t xml:space="preserve"> одному из детей, ребёнок стучит в теремок и говорит: « Терем-теремок! Кто в тереме живёт? «</w:t>
      </w:r>
    </w:p>
    <w:p w:rsidR="00C10ADF" w:rsidRDefault="00C10ADF">
      <w:pPr>
        <w:rPr>
          <w:sz w:val="28"/>
          <w:szCs w:val="28"/>
        </w:rPr>
      </w:pPr>
      <w:r>
        <w:rPr>
          <w:sz w:val="28"/>
          <w:szCs w:val="28"/>
        </w:rPr>
        <w:t xml:space="preserve">Вос-ль: Никто не отвечает. Забежала мышка-норушка в теремок и стала там жить. </w:t>
      </w:r>
    </w:p>
    <w:p w:rsidR="00C10ADF" w:rsidRDefault="00C10ADF">
      <w:pPr>
        <w:rPr>
          <w:sz w:val="28"/>
          <w:szCs w:val="28"/>
        </w:rPr>
      </w:pPr>
      <w:r>
        <w:rPr>
          <w:sz w:val="28"/>
          <w:szCs w:val="28"/>
        </w:rPr>
        <w:t>Ребёнок садится  в «теремке» на стульчик. Воспитатель задаёт вопросы про мышку.</w:t>
      </w:r>
    </w:p>
    <w:p w:rsidR="00C10ADF" w:rsidRDefault="00C10ADF">
      <w:pPr>
        <w:rPr>
          <w:sz w:val="28"/>
          <w:szCs w:val="28"/>
        </w:rPr>
      </w:pPr>
      <w:r>
        <w:rPr>
          <w:sz w:val="28"/>
          <w:szCs w:val="28"/>
        </w:rPr>
        <w:t>Вос-ль: Стоит в поле теремок, по полю лягушка-квакушка прыгает.</w:t>
      </w:r>
    </w:p>
    <w:p w:rsidR="00C10ADF" w:rsidRDefault="00C10ADF">
      <w:pPr>
        <w:rPr>
          <w:sz w:val="28"/>
          <w:szCs w:val="28"/>
        </w:rPr>
      </w:pPr>
      <w:r>
        <w:rPr>
          <w:sz w:val="28"/>
          <w:szCs w:val="28"/>
        </w:rPr>
        <w:t>Выбирается другой ребёнок, стучит в теремок, говорит текст и садится на стул.</w:t>
      </w:r>
    </w:p>
    <w:p w:rsidR="00C10ADF" w:rsidRDefault="00C10ADF">
      <w:pPr>
        <w:rPr>
          <w:sz w:val="28"/>
          <w:szCs w:val="28"/>
        </w:rPr>
      </w:pPr>
      <w:r>
        <w:rPr>
          <w:sz w:val="28"/>
          <w:szCs w:val="28"/>
        </w:rPr>
        <w:t>Вос-ль: Стоит в поле теремок—теремок, он не низок, не высок, не высок. По полю Зайчик-побегайчик скачет. Зайчик стучится, спрашивает, играет с детьми и скачет в теремок.</w:t>
      </w:r>
    </w:p>
    <w:p w:rsidR="00C10ADF" w:rsidRDefault="00C10ADF">
      <w:pPr>
        <w:rPr>
          <w:sz w:val="28"/>
          <w:szCs w:val="28"/>
        </w:rPr>
      </w:pPr>
      <w:r>
        <w:rPr>
          <w:sz w:val="28"/>
          <w:szCs w:val="28"/>
        </w:rPr>
        <w:t>ФИЗМИНУТКА.</w:t>
      </w:r>
    </w:p>
    <w:p w:rsidR="00C10ADF" w:rsidRDefault="00C10ADF">
      <w:pPr>
        <w:rPr>
          <w:sz w:val="28"/>
          <w:szCs w:val="28"/>
        </w:rPr>
      </w:pPr>
      <w:r>
        <w:rPr>
          <w:sz w:val="28"/>
          <w:szCs w:val="28"/>
        </w:rPr>
        <w:t>Покажите, какие у зайчика ушки, какой хвостик (большой или маленький), попрыгайте как зайчики.</w:t>
      </w:r>
    </w:p>
    <w:p w:rsidR="00C10ADF" w:rsidRDefault="00C10ADF">
      <w:pPr>
        <w:rPr>
          <w:sz w:val="28"/>
          <w:szCs w:val="28"/>
        </w:rPr>
      </w:pPr>
      <w:r>
        <w:rPr>
          <w:sz w:val="28"/>
          <w:szCs w:val="28"/>
        </w:rPr>
        <w:t>После физминутки, по аналогии, прибегают лисичка-сестричка, волк-зубами щёлк. Говорят текст и садятся в теремке на стулья.</w:t>
      </w:r>
    </w:p>
    <w:p w:rsidR="00C10ADF" w:rsidRDefault="00C10ADF">
      <w:pPr>
        <w:rPr>
          <w:sz w:val="28"/>
          <w:szCs w:val="28"/>
        </w:rPr>
      </w:pPr>
      <w:r>
        <w:rPr>
          <w:sz w:val="28"/>
          <w:szCs w:val="28"/>
        </w:rPr>
        <w:t>Вос-ль: Вдруг идёт медведь косолапый, увидел теремок и заревел:</w:t>
      </w:r>
    </w:p>
    <w:p w:rsidR="00C10ADF" w:rsidRDefault="00C10ADF">
      <w:pPr>
        <w:rPr>
          <w:sz w:val="28"/>
          <w:szCs w:val="28"/>
        </w:rPr>
      </w:pPr>
      <w:r>
        <w:rPr>
          <w:sz w:val="28"/>
          <w:szCs w:val="28"/>
        </w:rPr>
        <w:t>«Терем-теремок! Кто в тереме живет?»</w:t>
      </w:r>
    </w:p>
    <w:p w:rsidR="00C10ADF" w:rsidRDefault="00C10ADF">
      <w:pPr>
        <w:rPr>
          <w:sz w:val="28"/>
          <w:szCs w:val="28"/>
        </w:rPr>
      </w:pPr>
      <w:r>
        <w:rPr>
          <w:sz w:val="28"/>
          <w:szCs w:val="28"/>
        </w:rPr>
        <w:t>Зверюшки отвечают.</w:t>
      </w:r>
    </w:p>
    <w:p w:rsidR="00C10ADF" w:rsidRDefault="00C10ADF">
      <w:pPr>
        <w:rPr>
          <w:sz w:val="28"/>
          <w:szCs w:val="28"/>
        </w:rPr>
      </w:pPr>
      <w:r>
        <w:rPr>
          <w:sz w:val="28"/>
          <w:szCs w:val="28"/>
        </w:rPr>
        <w:t>Вос-ль: Мы не можем пустить тебя в теремок! Ты очень большой и раздавишь теремок. Давайте построим  побольше теремок и всем места хватит.</w:t>
      </w:r>
    </w:p>
    <w:p w:rsidR="00C10ADF" w:rsidRDefault="00C10ADF">
      <w:pPr>
        <w:rPr>
          <w:sz w:val="28"/>
          <w:szCs w:val="28"/>
        </w:rPr>
      </w:pPr>
      <w:r>
        <w:rPr>
          <w:sz w:val="28"/>
          <w:szCs w:val="28"/>
        </w:rPr>
        <w:t>Воспитатель со всеми детьми раздвигает стулья и все садятся в теремке.</w:t>
      </w:r>
    </w:p>
    <w:p w:rsidR="00C10ADF" w:rsidRDefault="00C10ADF">
      <w:pPr>
        <w:rPr>
          <w:sz w:val="28"/>
          <w:szCs w:val="28"/>
        </w:rPr>
      </w:pPr>
    </w:p>
    <w:p w:rsidR="00C10ADF" w:rsidRDefault="00C10ADF">
      <w:pPr>
        <w:rPr>
          <w:sz w:val="28"/>
          <w:szCs w:val="28"/>
        </w:rPr>
      </w:pPr>
      <w:r>
        <w:rPr>
          <w:sz w:val="28"/>
          <w:szCs w:val="28"/>
        </w:rPr>
        <w:t>3 Вос-ль: Какие все молодцы! Скажите, в какую сказку мы играли? Кто жил в теремке? Ответы детей. Теперь давайте положим наших сказочных героев назад в сундучок. Пусть другие детки тоже ими поиграют. Молодцы, ребята, ставьте стульчики на свои места.</w:t>
      </w:r>
    </w:p>
    <w:p w:rsidR="00C10ADF" w:rsidRDefault="00C10ADF">
      <w:pPr>
        <w:rPr>
          <w:sz w:val="28"/>
          <w:szCs w:val="28"/>
        </w:rPr>
      </w:pPr>
    </w:p>
    <w:p w:rsidR="00C10ADF" w:rsidRDefault="00C10ADF">
      <w:pPr>
        <w:rPr>
          <w:sz w:val="28"/>
          <w:szCs w:val="28"/>
        </w:rPr>
      </w:pPr>
    </w:p>
    <w:p w:rsidR="00C10ADF" w:rsidRDefault="00C10ADF">
      <w:pPr>
        <w:rPr>
          <w:sz w:val="28"/>
          <w:szCs w:val="28"/>
        </w:rPr>
      </w:pPr>
    </w:p>
    <w:p w:rsidR="00C10ADF" w:rsidRDefault="00C10ADF">
      <w:pPr>
        <w:rPr>
          <w:sz w:val="28"/>
          <w:szCs w:val="28"/>
        </w:rPr>
      </w:pPr>
    </w:p>
    <w:p w:rsidR="00C10ADF" w:rsidRDefault="00C10ADF">
      <w:pPr>
        <w:rPr>
          <w:sz w:val="28"/>
          <w:szCs w:val="28"/>
        </w:rPr>
      </w:pPr>
    </w:p>
    <w:p w:rsidR="00C10ADF" w:rsidRDefault="00C10ADF">
      <w:pPr>
        <w:rPr>
          <w:sz w:val="28"/>
          <w:szCs w:val="28"/>
        </w:rPr>
      </w:pPr>
    </w:p>
    <w:p w:rsidR="00C10ADF" w:rsidRPr="00D77FBC" w:rsidRDefault="00C10ADF">
      <w:pPr>
        <w:rPr>
          <w:sz w:val="28"/>
          <w:szCs w:val="28"/>
        </w:rPr>
      </w:pPr>
    </w:p>
    <w:p w:rsidR="00C10ADF" w:rsidRPr="009D64DB" w:rsidRDefault="00C10ADF">
      <w:pPr>
        <w:rPr>
          <w:sz w:val="32"/>
          <w:szCs w:val="32"/>
        </w:rPr>
      </w:pPr>
    </w:p>
    <w:sectPr w:rsidR="00C10ADF" w:rsidRPr="009D64DB" w:rsidSect="00601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486"/>
    <w:rsid w:val="0007141E"/>
    <w:rsid w:val="001D7368"/>
    <w:rsid w:val="002400AC"/>
    <w:rsid w:val="002C2737"/>
    <w:rsid w:val="002E122B"/>
    <w:rsid w:val="00601C41"/>
    <w:rsid w:val="0072254D"/>
    <w:rsid w:val="009433D4"/>
    <w:rsid w:val="009D64DB"/>
    <w:rsid w:val="00AC3C7F"/>
    <w:rsid w:val="00BF3BCC"/>
    <w:rsid w:val="00C10ADF"/>
    <w:rsid w:val="00CF335A"/>
    <w:rsid w:val="00D7669A"/>
    <w:rsid w:val="00D77FBC"/>
    <w:rsid w:val="00E64486"/>
    <w:rsid w:val="00F36BA5"/>
    <w:rsid w:val="00F4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C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3</Pages>
  <Words>420</Words>
  <Characters>2400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777</cp:lastModifiedBy>
  <cp:revision>6</cp:revision>
  <dcterms:created xsi:type="dcterms:W3CDTF">2018-04-12T16:49:00Z</dcterms:created>
  <dcterms:modified xsi:type="dcterms:W3CDTF">2023-12-25T13:10:00Z</dcterms:modified>
</cp:coreProperties>
</file>